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D" w:rsidRDefault="004A38ED" w:rsidP="004A38ED">
      <w:pPr>
        <w:pStyle w:val="Title"/>
        <w:pBdr>
          <w:bottom w:val="single" w:sz="12" w:space="1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NASH Physical Education</w:t>
      </w:r>
    </w:p>
    <w:p w:rsidR="004A38ED" w:rsidRPr="008A2091" w:rsidRDefault="004A38ED" w:rsidP="004A38ED">
      <w:pPr>
        <w:pStyle w:val="Title"/>
        <w:pBdr>
          <w:bottom w:val="single" w:sz="12" w:space="1" w:color="auto"/>
        </w:pBdr>
        <w:jc w:val="left"/>
        <w:rPr>
          <w:b w:val="0"/>
          <w:sz w:val="24"/>
        </w:rPr>
      </w:pPr>
    </w:p>
    <w:p w:rsidR="004A38ED" w:rsidRDefault="004A38ED" w:rsidP="004A38ED">
      <w:pPr>
        <w:pStyle w:val="Title"/>
        <w:pBdr>
          <w:bottom w:val="single" w:sz="12" w:space="1" w:color="auto"/>
        </w:pBdr>
      </w:pPr>
    </w:p>
    <w:p w:rsidR="004A38ED" w:rsidRDefault="004A38ED" w:rsidP="004A38ED">
      <w:pPr>
        <w:pStyle w:val="Title"/>
        <w:pBdr>
          <w:bottom w:val="single" w:sz="12" w:space="1" w:color="auto"/>
        </w:pBdr>
      </w:pPr>
      <w:r>
        <w:t>Golf Study Guide</w:t>
      </w:r>
    </w:p>
    <w:p w:rsidR="004A38ED" w:rsidRDefault="004A38ED" w:rsidP="004A38ED"/>
    <w:p w:rsidR="004A38ED" w:rsidRDefault="004A38ED" w:rsidP="004A38ED">
      <w:pPr>
        <w:pStyle w:val="Heading1"/>
        <w:rPr>
          <w:u w:val="single"/>
        </w:rPr>
      </w:pPr>
      <w:r>
        <w:rPr>
          <w:u w:val="single"/>
        </w:rPr>
        <w:t>TERMS</w:t>
      </w:r>
    </w:p>
    <w:p w:rsidR="004A38ED" w:rsidRDefault="004A38ED" w:rsidP="004A38ED"/>
    <w:p w:rsidR="004A38ED" w:rsidRDefault="004A38ED" w:rsidP="004A38ED">
      <w:r>
        <w:rPr>
          <w:b/>
          <w:bCs/>
        </w:rPr>
        <w:t>Address</w:t>
      </w:r>
      <w:r>
        <w:t>- Your body position (stance and setup) just before you swing at the ball.</w:t>
      </w:r>
    </w:p>
    <w:p w:rsidR="004A38ED" w:rsidRDefault="004A38ED" w:rsidP="004A38ED">
      <w:proofErr w:type="gramStart"/>
      <w:r>
        <w:rPr>
          <w:b/>
          <w:bCs/>
        </w:rPr>
        <w:t>Away</w:t>
      </w:r>
      <w:r>
        <w:t>- The player furthest from the hole.</w:t>
      </w:r>
      <w:proofErr w:type="gramEnd"/>
      <w:r>
        <w:t xml:space="preserve">  Whoever is away plays first.  </w:t>
      </w:r>
    </w:p>
    <w:p w:rsidR="004A38ED" w:rsidRDefault="004A38ED" w:rsidP="004A38ED">
      <w:r>
        <w:rPr>
          <w:b/>
          <w:bCs/>
        </w:rPr>
        <w:t>Baseball grip</w:t>
      </w:r>
      <w:r>
        <w:t>- Grip that features all ten fingers secured sequentially on the grip.  Also known as the ten finger grip.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Best ball</w:t>
      </w:r>
      <w:r>
        <w:t xml:space="preserve">- Taking the best individual score from a team of players on a given hole and using it as a team score.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Bump and run</w:t>
      </w:r>
      <w:r>
        <w:t xml:space="preserve">- A low shot from just off the green that flies for a short distance, lands, </w:t>
      </w:r>
      <w:proofErr w:type="gramStart"/>
      <w:r>
        <w:t>then</w:t>
      </w:r>
      <w:proofErr w:type="gramEnd"/>
      <w:r>
        <w:t xml:space="preserve"> rolls toward the hole.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Bunker</w:t>
      </w:r>
      <w:r>
        <w:t xml:space="preserve">- Sand filled hazard.  </w:t>
      </w:r>
      <w:proofErr w:type="gramStart"/>
      <w:r>
        <w:t>Also known as a sand trap.</w:t>
      </w:r>
      <w:proofErr w:type="gramEnd"/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Chip</w:t>
      </w:r>
      <w:r>
        <w:t>- A short shot within 30 yards of the green.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Divot</w:t>
      </w:r>
      <w:r>
        <w:t xml:space="preserve">- A gouge of dirt and grass you take with your swing.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Drive</w:t>
      </w:r>
      <w:r>
        <w:t>- The first shot hit on a par-five or par-four hole, from the tee-box.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proofErr w:type="gramStart"/>
      <w:r>
        <w:rPr>
          <w:b/>
          <w:bCs/>
        </w:rPr>
        <w:t>Etiquette</w:t>
      </w:r>
      <w:r>
        <w:t>- The standard of behavior and conduct on the golf course.</w:t>
      </w:r>
      <w:proofErr w:type="gramEnd"/>
      <w:r>
        <w:t xml:space="preserve">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proofErr w:type="gramStart"/>
      <w:r>
        <w:rPr>
          <w:b/>
          <w:bCs/>
        </w:rPr>
        <w:t>Fairway</w:t>
      </w:r>
      <w:r>
        <w:t>- The closely cut area of a hole that is usually on a straight path between the tee-box and the hole.</w:t>
      </w:r>
      <w:proofErr w:type="gramEnd"/>
      <w:r>
        <w:t xml:space="preserve">  </w:t>
      </w:r>
      <w:proofErr w:type="gramStart"/>
      <w:r>
        <w:t>The optimum landing area for a shot from the tee.</w:t>
      </w:r>
      <w:proofErr w:type="gramEnd"/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Fore</w:t>
      </w:r>
      <w:r>
        <w:t xml:space="preserve">- The word you should shout if you think your shot will land near another golfer.  </w:t>
      </w:r>
      <w:proofErr w:type="gramStart"/>
      <w:r>
        <w:t>A warning call.</w:t>
      </w:r>
      <w:proofErr w:type="gramEnd"/>
      <w:r>
        <w:t xml:space="preserve">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proofErr w:type="gramStart"/>
      <w:r>
        <w:rPr>
          <w:b/>
          <w:bCs/>
        </w:rPr>
        <w:t>Green</w:t>
      </w:r>
      <w:r>
        <w:t>- The closely mown area that directly surrounds the hole, your ultimate objective.</w:t>
      </w:r>
      <w:proofErr w:type="gramEnd"/>
      <w:r>
        <w:t xml:space="preserve">  </w:t>
      </w:r>
      <w:proofErr w:type="gramStart"/>
      <w:r>
        <w:t>Where you putt.</w:t>
      </w:r>
      <w:proofErr w:type="gramEnd"/>
      <w:r>
        <w:t xml:space="preserve">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proofErr w:type="gramStart"/>
      <w:r>
        <w:rPr>
          <w:b/>
          <w:bCs/>
        </w:rPr>
        <w:t>Handicap</w:t>
      </w:r>
      <w:r>
        <w:t>- A method of adjusting your score in relation to par.</w:t>
      </w:r>
      <w:proofErr w:type="gramEnd"/>
      <w:r>
        <w:t xml:space="preserve">  This system helps golfers of any skill level compete on a level playing field.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Hazard</w:t>
      </w:r>
      <w:r>
        <w:t xml:space="preserve">- Area made up of sand or water where you cannot ground your club.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Honor</w:t>
      </w:r>
      <w:r>
        <w:t xml:space="preserve">- In order of play, the person who made the lowest score on the previous hole earns the right to play first on the next hole.  </w:t>
      </w:r>
      <w:proofErr w:type="gramStart"/>
      <w:r>
        <w:t>Part of etiquette.</w:t>
      </w:r>
      <w:proofErr w:type="gramEnd"/>
      <w:r>
        <w:t xml:space="preserve">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proofErr w:type="gramStart"/>
      <w:r>
        <w:rPr>
          <w:b/>
          <w:bCs/>
        </w:rPr>
        <w:t>Interlocking grip</w:t>
      </w:r>
      <w:r>
        <w:t>- A type of grip that features the linking of the index finger of the left hand and the pinkie finger of the right hand.</w:t>
      </w:r>
      <w:proofErr w:type="gramEnd"/>
      <w:r>
        <w:t xml:space="preserve">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Lag</w:t>
      </w:r>
      <w:r>
        <w:t xml:space="preserve">- To putt a ball with the intent not to make it, but to leave an easy, uphill second putt.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proofErr w:type="gramStart"/>
      <w:r>
        <w:rPr>
          <w:b/>
          <w:bCs/>
        </w:rPr>
        <w:t>Loft</w:t>
      </w:r>
      <w:r>
        <w:t>- The amount of lift on a clubface.</w:t>
      </w:r>
      <w:proofErr w:type="gramEnd"/>
      <w:r>
        <w:t xml:space="preserve">  The more loft, the higher and shorter the club will hit the ball.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Match play</w:t>
      </w:r>
      <w:r>
        <w:t xml:space="preserve">- A contest between two players that is decided hole by hole instead of cumulatively over 18.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Mulligan</w:t>
      </w:r>
      <w:r>
        <w:t xml:space="preserve">- A “do-over”.  </w:t>
      </w:r>
      <w:proofErr w:type="gramStart"/>
      <w:r>
        <w:t>Usually only acceptable when playing a friendly round.</w:t>
      </w:r>
      <w:proofErr w:type="gramEnd"/>
      <w:r>
        <w:t xml:space="preserve">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proofErr w:type="gramStart"/>
      <w:r>
        <w:rPr>
          <w:b/>
          <w:bCs/>
        </w:rPr>
        <w:t>Overlapping grip</w:t>
      </w:r>
      <w:r>
        <w:t>- A grip that features the pinkie of the right hand resting in the groove between the index and middle fingers of the right hand.</w:t>
      </w:r>
      <w:proofErr w:type="gramEnd"/>
      <w:r>
        <w:t xml:space="preserve"> (Also </w:t>
      </w:r>
      <w:proofErr w:type="spellStart"/>
      <w:r>
        <w:t>Vardon</w:t>
      </w:r>
      <w:proofErr w:type="spellEnd"/>
      <w:r>
        <w:t xml:space="preserve"> grip)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Pitch</w:t>
      </w:r>
      <w:r>
        <w:t>- A shot to the green that is longer that a chip, but shorter than a full shot</w:t>
      </w:r>
      <w:proofErr w:type="gramStart"/>
      <w:r>
        <w:t>.(</w:t>
      </w:r>
      <w:proofErr w:type="gramEnd"/>
      <w:r>
        <w:t xml:space="preserve">40-100 y) </w:t>
      </w:r>
      <w:r>
        <w:rPr>
          <w:b/>
          <w:bCs/>
        </w:rPr>
        <w:t>Playing through</w:t>
      </w:r>
      <w:r>
        <w:t xml:space="preserve">- A slower group allowing a faster one to pass on the golf course.  </w:t>
      </w:r>
      <w:r>
        <w:rPr>
          <w:b/>
          <w:bCs/>
        </w:rPr>
        <w:t>Rough</w:t>
      </w:r>
      <w:r>
        <w:t>- Grass that is grown longer than that of the fairway.  Designed to be harder to hit from than the fairway, and a penalty for inaccuracy,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proofErr w:type="gramStart"/>
      <w:r>
        <w:rPr>
          <w:b/>
          <w:bCs/>
        </w:rPr>
        <w:lastRenderedPageBreak/>
        <w:t>Scramble</w:t>
      </w:r>
      <w:r>
        <w:t>- A form of competition where a team plays from the best shot from the tee through the green.</w:t>
      </w:r>
      <w:proofErr w:type="gramEnd"/>
      <w:r>
        <w:t xml:space="preserve">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proofErr w:type="gramStart"/>
      <w:r>
        <w:rPr>
          <w:b/>
          <w:bCs/>
        </w:rPr>
        <w:t>Short game</w:t>
      </w:r>
      <w:r>
        <w:t>- Chipping and putting.</w:t>
      </w:r>
      <w:proofErr w:type="gramEnd"/>
      <w:r>
        <w:t xml:space="preserve">  </w:t>
      </w:r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proofErr w:type="gramStart"/>
      <w:r>
        <w:rPr>
          <w:b/>
          <w:bCs/>
        </w:rPr>
        <w:t>Stroke</w:t>
      </w:r>
      <w:r>
        <w:t>- A swing.</w:t>
      </w:r>
      <w:proofErr w:type="gramEnd"/>
    </w:p>
    <w:p w:rsidR="00D81744" w:rsidRPr="00D81744" w:rsidRDefault="00D81744" w:rsidP="004A38ED">
      <w:pPr>
        <w:pStyle w:val="Header"/>
        <w:tabs>
          <w:tab w:val="clear" w:pos="4320"/>
          <w:tab w:val="clear" w:pos="8640"/>
        </w:tabs>
      </w:pPr>
      <w:r w:rsidRPr="00D81744">
        <w:rPr>
          <w:b/>
          <w:u w:val="single"/>
        </w:rPr>
        <w:t>Stroke Play</w:t>
      </w:r>
      <w:r>
        <w:rPr>
          <w:b/>
          <w:u w:val="single"/>
        </w:rPr>
        <w:t>-</w:t>
      </w:r>
      <w:r>
        <w:t xml:space="preserve"> A contest decided over number of strokes throughout 18 holes</w:t>
      </w:r>
      <w:bookmarkStart w:id="0" w:name="_GoBack"/>
      <w:bookmarkEnd w:id="0"/>
    </w:p>
    <w:p w:rsidR="004A38ED" w:rsidRDefault="004A38ED" w:rsidP="004A38ED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Winter rules</w:t>
      </w:r>
      <w:r>
        <w:t xml:space="preserve">- Because of bad conditions, moving the ball to a better lie in the fairway.   </w:t>
      </w:r>
    </w:p>
    <w:p w:rsidR="004A38ED" w:rsidRDefault="004A38ED" w:rsidP="004A38ED">
      <w:pPr>
        <w:pStyle w:val="Heading2"/>
      </w:pPr>
      <w:r>
        <w:t>ETIQUETTE</w:t>
      </w:r>
    </w:p>
    <w:p w:rsidR="004A38ED" w:rsidRDefault="004A38ED" w:rsidP="004A38ED">
      <w:pPr>
        <w:tabs>
          <w:tab w:val="left" w:pos="3375"/>
        </w:tabs>
        <w:rPr>
          <w:b/>
          <w:bCs/>
          <w:u w:val="single"/>
        </w:rPr>
      </w:pPr>
    </w:p>
    <w:p w:rsidR="004A38ED" w:rsidRDefault="004A38ED" w:rsidP="004A38ED">
      <w:pPr>
        <w:numPr>
          <w:ilvl w:val="0"/>
          <w:numId w:val="1"/>
        </w:numPr>
        <w:tabs>
          <w:tab w:val="left" w:pos="3375"/>
        </w:tabs>
      </w:pPr>
      <w:r>
        <w:t>Don’t move, talk, or stand close to or directly behind a player during a shot.</w:t>
      </w:r>
    </w:p>
    <w:p w:rsidR="004A38ED" w:rsidRDefault="004A38ED" w:rsidP="004A38ED">
      <w:pPr>
        <w:numPr>
          <w:ilvl w:val="0"/>
          <w:numId w:val="1"/>
        </w:numPr>
        <w:tabs>
          <w:tab w:val="left" w:pos="3375"/>
        </w:tabs>
      </w:pPr>
      <w:r>
        <w:t>Don’t play until the group in front is out of the way.</w:t>
      </w:r>
    </w:p>
    <w:p w:rsidR="004A38ED" w:rsidRDefault="004A38ED" w:rsidP="004A38ED">
      <w:pPr>
        <w:numPr>
          <w:ilvl w:val="0"/>
          <w:numId w:val="1"/>
        </w:numPr>
        <w:tabs>
          <w:tab w:val="left" w:pos="3375"/>
        </w:tabs>
      </w:pPr>
      <w:r>
        <w:t>Always play without delay.  Leave the putting green as soon as your group has holed out.</w:t>
      </w:r>
    </w:p>
    <w:p w:rsidR="004A38ED" w:rsidRDefault="004A38ED" w:rsidP="004A38ED">
      <w:pPr>
        <w:numPr>
          <w:ilvl w:val="0"/>
          <w:numId w:val="1"/>
        </w:numPr>
        <w:tabs>
          <w:tab w:val="left" w:pos="3375"/>
        </w:tabs>
      </w:pPr>
      <w:r>
        <w:t>Invite faster players to play through.</w:t>
      </w:r>
    </w:p>
    <w:p w:rsidR="004A38ED" w:rsidRDefault="004A38ED" w:rsidP="004A38ED">
      <w:pPr>
        <w:numPr>
          <w:ilvl w:val="0"/>
          <w:numId w:val="1"/>
        </w:numPr>
        <w:tabs>
          <w:tab w:val="left" w:pos="3375"/>
        </w:tabs>
      </w:pPr>
      <w:r>
        <w:t>Replace divots; rake sand traps.</w:t>
      </w:r>
    </w:p>
    <w:p w:rsidR="004A38ED" w:rsidRDefault="004A38ED" w:rsidP="004A38ED">
      <w:pPr>
        <w:numPr>
          <w:ilvl w:val="0"/>
          <w:numId w:val="1"/>
        </w:numPr>
        <w:tabs>
          <w:tab w:val="left" w:pos="3375"/>
        </w:tabs>
      </w:pPr>
      <w:r>
        <w:t>Don’t step on the line of another’s putt.  Don’t drop golf bag on the putting green.</w:t>
      </w:r>
    </w:p>
    <w:p w:rsidR="004A38ED" w:rsidRDefault="004A38ED" w:rsidP="004A38ED">
      <w:pPr>
        <w:tabs>
          <w:tab w:val="left" w:pos="3375"/>
        </w:tabs>
      </w:pPr>
    </w:p>
    <w:p w:rsidR="004A38ED" w:rsidRDefault="004A38ED" w:rsidP="004A38ED">
      <w:pPr>
        <w:pStyle w:val="Heading2"/>
      </w:pPr>
      <w:r>
        <w:t>RULES and SCORING</w:t>
      </w:r>
    </w:p>
    <w:p w:rsidR="004A38ED" w:rsidRDefault="004A38ED" w:rsidP="004A38ED">
      <w:pPr>
        <w:tabs>
          <w:tab w:val="left" w:pos="3375"/>
        </w:tabs>
        <w:rPr>
          <w:b/>
          <w:bCs/>
          <w:u w:val="single"/>
        </w:rPr>
      </w:pPr>
    </w:p>
    <w:p w:rsidR="004A38ED" w:rsidRDefault="004A38ED" w:rsidP="004A38ED">
      <w:pPr>
        <w:numPr>
          <w:ilvl w:val="0"/>
          <w:numId w:val="2"/>
        </w:numPr>
        <w:tabs>
          <w:tab w:val="left" w:pos="3375"/>
        </w:tabs>
      </w:pPr>
      <w:r>
        <w:t xml:space="preserve">You can only use a tee when you’re playing from the tee markers at the beginning of a hole.  Place your ball between the markers or no more than two club lengths behind- never ahead.  </w:t>
      </w:r>
    </w:p>
    <w:p w:rsidR="004A38ED" w:rsidRDefault="004A38ED" w:rsidP="004A38ED">
      <w:pPr>
        <w:numPr>
          <w:ilvl w:val="0"/>
          <w:numId w:val="2"/>
        </w:numPr>
        <w:tabs>
          <w:tab w:val="left" w:pos="3375"/>
        </w:tabs>
      </w:pPr>
      <w:r>
        <w:t>Ball in water- Drop at point of entry/One stroke.</w:t>
      </w:r>
    </w:p>
    <w:p w:rsidR="004A38ED" w:rsidRDefault="004A38ED" w:rsidP="004A38ED">
      <w:pPr>
        <w:numPr>
          <w:ilvl w:val="0"/>
          <w:numId w:val="2"/>
        </w:numPr>
        <w:tabs>
          <w:tab w:val="left" w:pos="3375"/>
        </w:tabs>
      </w:pPr>
      <w:r>
        <w:t xml:space="preserve">Ball out of bounds- </w:t>
      </w:r>
      <w:proofErr w:type="spellStart"/>
      <w:r>
        <w:t>Rehit</w:t>
      </w:r>
      <w:proofErr w:type="spellEnd"/>
      <w:r>
        <w:t xml:space="preserve"> from same spot/One stroke.</w:t>
      </w:r>
    </w:p>
    <w:p w:rsidR="004A38ED" w:rsidRDefault="004A38ED" w:rsidP="004A38ED">
      <w:pPr>
        <w:numPr>
          <w:ilvl w:val="0"/>
          <w:numId w:val="2"/>
        </w:numPr>
        <w:tabs>
          <w:tab w:val="left" w:pos="3375"/>
        </w:tabs>
      </w:pPr>
      <w:r>
        <w:t>Unplayable lie- Two club lengths relief from spot/One stroke.</w:t>
      </w:r>
    </w:p>
    <w:p w:rsidR="004A38ED" w:rsidRDefault="004A38ED" w:rsidP="004A38ED">
      <w:pPr>
        <w:numPr>
          <w:ilvl w:val="0"/>
          <w:numId w:val="2"/>
        </w:numPr>
        <w:tabs>
          <w:tab w:val="left" w:pos="3375"/>
        </w:tabs>
      </w:pPr>
      <w:r>
        <w:t>Lost ball- Drop at nearest point/Two strokes</w:t>
      </w:r>
    </w:p>
    <w:p w:rsidR="004A38ED" w:rsidRDefault="004A38ED" w:rsidP="004A38ED">
      <w:pPr>
        <w:numPr>
          <w:ilvl w:val="0"/>
          <w:numId w:val="2"/>
        </w:numPr>
        <w:tabs>
          <w:tab w:val="left" w:pos="3375"/>
        </w:tabs>
      </w:pPr>
      <w:r>
        <w:t>Grounding club in hazard- Two strokes</w:t>
      </w:r>
    </w:p>
    <w:p w:rsidR="004A38ED" w:rsidRDefault="004A38ED" w:rsidP="004A38ED">
      <w:pPr>
        <w:numPr>
          <w:ilvl w:val="0"/>
          <w:numId w:val="2"/>
        </w:numPr>
        <w:tabs>
          <w:tab w:val="left" w:pos="3375"/>
        </w:tabs>
      </w:pPr>
      <w:r>
        <w:t>Hitting flagstick while putting on green- Two strokes</w:t>
      </w:r>
    </w:p>
    <w:p w:rsidR="004A38ED" w:rsidRDefault="004A38ED" w:rsidP="004A38ED">
      <w:pPr>
        <w:tabs>
          <w:tab w:val="left" w:pos="3375"/>
        </w:tabs>
      </w:pPr>
    </w:p>
    <w:p w:rsidR="004A38ED" w:rsidRDefault="004A38ED" w:rsidP="004A38ED">
      <w:pPr>
        <w:tabs>
          <w:tab w:val="left" w:pos="3375"/>
        </w:tabs>
      </w:pPr>
      <w:proofErr w:type="gramStart"/>
      <w:r>
        <w:rPr>
          <w:b/>
          <w:bCs/>
        </w:rPr>
        <w:t>Double Eagle/Albatross</w:t>
      </w:r>
      <w:r>
        <w:t xml:space="preserve">    3 under par.</w:t>
      </w:r>
      <w:proofErr w:type="gramEnd"/>
    </w:p>
    <w:p w:rsidR="004A38ED" w:rsidRDefault="004A38ED" w:rsidP="004A38ED">
      <w:pPr>
        <w:tabs>
          <w:tab w:val="left" w:pos="3375"/>
        </w:tabs>
      </w:pPr>
      <w:r>
        <w:rPr>
          <w:b/>
          <w:bCs/>
        </w:rPr>
        <w:t xml:space="preserve">Eagle </w:t>
      </w:r>
      <w:r>
        <w:t xml:space="preserve">                                2 under par</w:t>
      </w:r>
    </w:p>
    <w:p w:rsidR="004A38ED" w:rsidRDefault="004A38ED" w:rsidP="004A38ED">
      <w:pPr>
        <w:tabs>
          <w:tab w:val="left" w:pos="3375"/>
        </w:tabs>
      </w:pPr>
      <w:r>
        <w:rPr>
          <w:b/>
          <w:bCs/>
        </w:rPr>
        <w:t>Birdie</w:t>
      </w:r>
      <w:r>
        <w:t xml:space="preserve">                                1 under par</w:t>
      </w:r>
    </w:p>
    <w:p w:rsidR="004A38ED" w:rsidRDefault="004A38ED" w:rsidP="004A38ED">
      <w:pPr>
        <w:tabs>
          <w:tab w:val="left" w:pos="3375"/>
        </w:tabs>
      </w:pPr>
      <w:r>
        <w:rPr>
          <w:b/>
          <w:bCs/>
        </w:rPr>
        <w:t xml:space="preserve">Par </w:t>
      </w:r>
      <w:r>
        <w:t xml:space="preserve">                                    The score an expert golfer would make </w:t>
      </w:r>
    </w:p>
    <w:p w:rsidR="004A38ED" w:rsidRDefault="004A38ED" w:rsidP="004A38ED">
      <w:pPr>
        <w:tabs>
          <w:tab w:val="left" w:pos="3375"/>
        </w:tabs>
      </w:pPr>
      <w:r>
        <w:t xml:space="preserve">                                          </w:t>
      </w:r>
      <w:proofErr w:type="gramStart"/>
      <w:r>
        <w:t>on</w:t>
      </w:r>
      <w:proofErr w:type="gramEnd"/>
      <w:r>
        <w:t xml:space="preserve"> the hole if he or she played it properly.</w:t>
      </w:r>
    </w:p>
    <w:p w:rsidR="004A38ED" w:rsidRDefault="004A38ED" w:rsidP="004A38ED">
      <w:pPr>
        <w:tabs>
          <w:tab w:val="left" w:pos="3375"/>
        </w:tabs>
      </w:pPr>
      <w:r>
        <w:rPr>
          <w:b/>
          <w:bCs/>
        </w:rPr>
        <w:t xml:space="preserve">Bogey  </w:t>
      </w:r>
      <w:r>
        <w:t xml:space="preserve">                              1 over par</w:t>
      </w:r>
    </w:p>
    <w:p w:rsidR="004A38ED" w:rsidRDefault="004A38ED" w:rsidP="004A38ED">
      <w:pPr>
        <w:tabs>
          <w:tab w:val="left" w:pos="3375"/>
        </w:tabs>
      </w:pPr>
      <w:r>
        <w:rPr>
          <w:b/>
          <w:bCs/>
        </w:rPr>
        <w:t>Double-bogey</w:t>
      </w:r>
      <w:r>
        <w:t xml:space="preserve">                    2 over par</w:t>
      </w:r>
    </w:p>
    <w:p w:rsidR="004A38ED" w:rsidRDefault="004A38ED" w:rsidP="004A38ED">
      <w:pPr>
        <w:tabs>
          <w:tab w:val="left" w:pos="3375"/>
        </w:tabs>
      </w:pPr>
    </w:p>
    <w:p w:rsidR="004A38ED" w:rsidRDefault="004A38ED" w:rsidP="004A38ED">
      <w:pPr>
        <w:pStyle w:val="Heading1"/>
      </w:pPr>
      <w:r>
        <w:t>PUTTING TIPS</w:t>
      </w:r>
    </w:p>
    <w:p w:rsidR="004A38ED" w:rsidRDefault="004A38ED" w:rsidP="004A38ED">
      <w:pPr>
        <w:numPr>
          <w:ilvl w:val="0"/>
          <w:numId w:val="3"/>
        </w:numPr>
        <w:tabs>
          <w:tab w:val="left" w:pos="3375"/>
        </w:tabs>
      </w:pPr>
      <w:r>
        <w:t>Keep your head centered over the ball to avoid any depth perception distortion.</w:t>
      </w:r>
    </w:p>
    <w:p w:rsidR="004A38ED" w:rsidRDefault="004A38ED" w:rsidP="004A38ED">
      <w:pPr>
        <w:numPr>
          <w:ilvl w:val="0"/>
          <w:numId w:val="3"/>
        </w:numPr>
        <w:tabs>
          <w:tab w:val="left" w:pos="3375"/>
        </w:tabs>
      </w:pPr>
      <w:r>
        <w:t>Pendulum motion for backswing and follow-through.</w:t>
      </w:r>
    </w:p>
    <w:p w:rsidR="004A38ED" w:rsidRDefault="004A38ED" w:rsidP="004A38ED">
      <w:pPr>
        <w:numPr>
          <w:ilvl w:val="0"/>
          <w:numId w:val="3"/>
        </w:numPr>
        <w:tabs>
          <w:tab w:val="left" w:pos="3375"/>
        </w:tabs>
      </w:pPr>
      <w:r>
        <w:t>Backswing should be as long as follow through.</w:t>
      </w:r>
    </w:p>
    <w:p w:rsidR="004A38ED" w:rsidRDefault="004A38ED" w:rsidP="004A38ED">
      <w:pPr>
        <w:numPr>
          <w:ilvl w:val="0"/>
          <w:numId w:val="3"/>
        </w:numPr>
        <w:tabs>
          <w:tab w:val="left" w:pos="3375"/>
        </w:tabs>
      </w:pPr>
      <w:r>
        <w:t xml:space="preserve">Speed is more important than direction.  More people miss putts because they hit them too hard or soft than from misreading the direction.  </w:t>
      </w:r>
    </w:p>
    <w:p w:rsidR="000E45CA" w:rsidRDefault="000E45CA"/>
    <w:sectPr w:rsidR="000E4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05D8"/>
    <w:multiLevelType w:val="hybridMultilevel"/>
    <w:tmpl w:val="BD4A5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0254F4"/>
    <w:multiLevelType w:val="hybridMultilevel"/>
    <w:tmpl w:val="A6C09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2775D3"/>
    <w:multiLevelType w:val="hybridMultilevel"/>
    <w:tmpl w:val="E3280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ED"/>
    <w:rsid w:val="000E45CA"/>
    <w:rsid w:val="004A38ED"/>
    <w:rsid w:val="00D8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38ED"/>
    <w:pPr>
      <w:keepNext/>
      <w:tabs>
        <w:tab w:val="left" w:pos="3375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A38ED"/>
    <w:pPr>
      <w:keepNext/>
      <w:tabs>
        <w:tab w:val="left" w:pos="3375"/>
      </w:tabs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8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A38E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4A38ED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A38E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4A3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38E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38ED"/>
    <w:pPr>
      <w:keepNext/>
      <w:tabs>
        <w:tab w:val="left" w:pos="3375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A38ED"/>
    <w:pPr>
      <w:keepNext/>
      <w:tabs>
        <w:tab w:val="left" w:pos="3375"/>
      </w:tabs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8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A38E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4A38ED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A38E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rsid w:val="004A3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38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AB94A927</Template>
  <TotalTime>6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Layton, Dustin</dc:creator>
  <cp:lastModifiedBy>Layton, Dustin</cp:lastModifiedBy>
  <cp:revision>3</cp:revision>
  <dcterms:created xsi:type="dcterms:W3CDTF">2012-09-25T11:31:00Z</dcterms:created>
  <dcterms:modified xsi:type="dcterms:W3CDTF">2012-09-25T11:37:00Z</dcterms:modified>
</cp:coreProperties>
</file>